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19" w:rsidRPr="00051727" w:rsidRDefault="00C40019" w:rsidP="004A0E7B">
      <w:pPr>
        <w:jc w:val="center"/>
        <w:rPr>
          <w:rFonts w:ascii="Arial" w:hAnsi="Arial" w:cs="Arial"/>
          <w:b/>
          <w:sz w:val="24"/>
          <w:szCs w:val="24"/>
        </w:rPr>
      </w:pPr>
      <w:r w:rsidRPr="00051727">
        <w:rPr>
          <w:rFonts w:ascii="Arial" w:hAnsi="Arial" w:cs="Arial"/>
          <w:b/>
          <w:sz w:val="24"/>
          <w:szCs w:val="24"/>
        </w:rPr>
        <w:t>ΠΛΗΡΕΞΟΥΣΙΟ-ΕΞΟΥΣΙΟΔΟΤΗΣΗ</w:t>
      </w:r>
    </w:p>
    <w:p w:rsidR="00C40019" w:rsidRDefault="00C40019" w:rsidP="0036462D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Ο υπογεγραμμένος</w:t>
      </w:r>
      <w:r w:rsidRPr="00051727">
        <w:rPr>
          <w:rFonts w:ascii="Arial" w:hAnsi="Arial" w:cs="Arial"/>
          <w:sz w:val="24"/>
          <w:szCs w:val="24"/>
        </w:rPr>
        <w:t>………………………</w:t>
      </w:r>
      <w:r w:rsidRPr="00051727">
        <w:rPr>
          <w:rFonts w:ascii="Arial" w:hAnsi="Arial" w:cs="Arial"/>
          <w:b/>
          <w:sz w:val="24"/>
          <w:szCs w:val="24"/>
        </w:rPr>
        <w:t xml:space="preserve">, κάτοικος </w:t>
      </w:r>
      <w:r>
        <w:rPr>
          <w:rFonts w:ascii="Arial" w:hAnsi="Arial" w:cs="Arial"/>
          <w:b/>
          <w:sz w:val="24"/>
          <w:szCs w:val="24"/>
        </w:rPr>
        <w:t xml:space="preserve">…… </w:t>
      </w:r>
      <w:r w:rsidRPr="00051727">
        <w:rPr>
          <w:rFonts w:ascii="Arial" w:hAnsi="Arial" w:cs="Arial"/>
          <w:b/>
          <w:sz w:val="24"/>
          <w:szCs w:val="24"/>
        </w:rPr>
        <w:t xml:space="preserve"> </w:t>
      </w:r>
      <w:r w:rsidRPr="000517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οδός ……..</w:t>
      </w:r>
      <w:r w:rsidRPr="00051727">
        <w:rPr>
          <w:rFonts w:ascii="Arial" w:hAnsi="Arial" w:cs="Arial"/>
          <w:sz w:val="24"/>
          <w:szCs w:val="24"/>
        </w:rPr>
        <w:t>, αριθμ. 21</w:t>
      </w:r>
      <w:r>
        <w:rPr>
          <w:rFonts w:ascii="Arial" w:hAnsi="Arial" w:cs="Arial"/>
          <w:sz w:val="24"/>
          <w:szCs w:val="24"/>
        </w:rPr>
        <w:t>, ΑΔΤ………………………………………..</w:t>
      </w:r>
      <w:r w:rsidRPr="000517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ΕΞΟΥΣΙΟΔΟΤΩ με την παρούσα την</w:t>
      </w:r>
      <w:r w:rsidRPr="00051727">
        <w:rPr>
          <w:rFonts w:ascii="Arial" w:hAnsi="Arial" w:cs="Arial"/>
          <w:sz w:val="24"/>
          <w:szCs w:val="24"/>
        </w:rPr>
        <w:t xml:space="preserve"> Δικηγόρο </w:t>
      </w:r>
      <w:r w:rsidRPr="00051727">
        <w:rPr>
          <w:rFonts w:ascii="Arial" w:hAnsi="Arial" w:cs="Arial"/>
          <w:b/>
          <w:sz w:val="24"/>
          <w:szCs w:val="24"/>
        </w:rPr>
        <w:t xml:space="preserve">Αθηνών Παναγιώτα Τσέλιου του Βασιλείου </w:t>
      </w:r>
      <w:r w:rsidRPr="00051727">
        <w:rPr>
          <w:rFonts w:ascii="Arial" w:hAnsi="Arial" w:cs="Arial"/>
          <w:sz w:val="24"/>
          <w:szCs w:val="24"/>
        </w:rPr>
        <w:t xml:space="preserve"> (ΑΜ ΔΣΑ 27325) , κάτοικο Αθηνών , οδός Εμμανουήλ Μπενάκη αρ. 16 και καθιστώ αυτή πληρεξούσια, αντιπρόσωπο και αντίκλητο</w:t>
      </w:r>
      <w:r>
        <w:rPr>
          <w:rFonts w:ascii="Arial" w:hAnsi="Arial" w:cs="Arial"/>
          <w:sz w:val="24"/>
          <w:szCs w:val="24"/>
        </w:rPr>
        <w:t xml:space="preserve"> μου </w:t>
      </w:r>
    </w:p>
    <w:p w:rsidR="00C40019" w:rsidRPr="00F64341" w:rsidRDefault="00C40019" w:rsidP="00F6434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Α) </w:t>
      </w:r>
      <w:r w:rsidRPr="00D65457">
        <w:rPr>
          <w:rFonts w:ascii="Arial" w:hAnsi="Arial" w:cs="Arial"/>
          <w:sz w:val="24"/>
          <w:szCs w:val="24"/>
        </w:rPr>
        <w:t xml:space="preserve">Για να παρασταθεί ενώπιον του Μονομελούς Διοικητικού Πρωτοδικείου Αθηνών (τμήμα…..) ή σε άλλη μετ’ αναβολή συζήτηση και να υποστηρίξει την παραδοχή της, στην υπόθεση μου σχετικά με την διεκδίκηση των ποσών που προκύπτουν στην επικουρική σύνταξη  </w:t>
      </w:r>
      <w:r w:rsidRPr="00D65457">
        <w:rPr>
          <w:rFonts w:ascii="Arial" w:hAnsi="Arial" w:cs="Arial"/>
          <w:b/>
          <w:sz w:val="24"/>
          <w:szCs w:val="24"/>
        </w:rPr>
        <w:t xml:space="preserve"> </w:t>
      </w:r>
      <w:r w:rsidRPr="00D65457">
        <w:rPr>
          <w:rFonts w:ascii="Arial" w:hAnsi="Arial" w:cs="Arial"/>
          <w:sz w:val="24"/>
          <w:szCs w:val="24"/>
        </w:rPr>
        <w:t>ένεκα της επιβολής από 01.01.2016 εισφοράς υπέρ ΕΟΠΠΥ σε ποσοστό 6% αντί του 4% στο καταβαλλόμενο ποσό της επικουρικής σύνταξης (ν.4334/2015 , αρ.1 παρ.30 εδ.β).</w:t>
      </w:r>
    </w:p>
    <w:p w:rsidR="00C40019" w:rsidRDefault="00C40019" w:rsidP="0036462D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5457">
        <w:rPr>
          <w:rFonts w:ascii="Arial" w:hAnsi="Arial" w:cs="Arial"/>
          <w:sz w:val="24"/>
          <w:szCs w:val="24"/>
        </w:rPr>
        <w:t>Β)  Να υποβάλλει υπομνήματα, να παραλαμβάνει</w:t>
      </w:r>
      <w:r>
        <w:rPr>
          <w:rFonts w:ascii="Arial" w:hAnsi="Arial" w:cs="Arial"/>
          <w:sz w:val="24"/>
          <w:szCs w:val="24"/>
        </w:rPr>
        <w:t xml:space="preserve"> παντός είδους έγγραφα από τις αρμόδιες υπηρεσίες που έχουν σχέση με την υπόθεση αυτή, να παραιτούνται μέρους ή όλων των επίδικων αξιώσεων, να περιορίζουν αυτές στο αναγνωριστικό μέρος, να παραιτούνται του δικογράφου της αγωγής και εν γένει να ενεργούν νομίμως ότι κρίνουν αναγκαίο μέχρι πέρατος της υπόθεσης.</w:t>
      </w:r>
    </w:p>
    <w:p w:rsidR="00C40019" w:rsidRPr="00051727" w:rsidRDefault="00C40019" w:rsidP="0036462D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 Στην ίδια Δικηγόρο παρέχω το δικαίωμα να διορίσει άλλο Δικηγόρο, κατά την κρίση του, σε περίπτωση κωλύματος αυτού, για να με εκπροσωπήσει στην αυτή υπόθεση.</w:t>
      </w:r>
    </w:p>
    <w:p w:rsidR="00C40019" w:rsidRPr="00051727" w:rsidRDefault="00C40019" w:rsidP="00051727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0019" w:rsidRPr="00051727" w:rsidRDefault="00C40019" w:rsidP="00436A8E">
      <w:pPr>
        <w:spacing w:line="360" w:lineRule="auto"/>
        <w:ind w:right="255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Αθήνα, …/…/2018</w:t>
      </w:r>
    </w:p>
    <w:p w:rsidR="00C40019" w:rsidRPr="004A0E7B" w:rsidRDefault="00C40019" w:rsidP="00436A8E">
      <w:pPr>
        <w:spacing w:line="360" w:lineRule="auto"/>
        <w:ind w:right="255"/>
        <w:jc w:val="right"/>
        <w:rPr>
          <w:rFonts w:ascii="Times New Roman" w:hAnsi="Times New Roman"/>
          <w:b/>
          <w:sz w:val="24"/>
          <w:szCs w:val="24"/>
        </w:rPr>
      </w:pPr>
      <w:r w:rsidRPr="004A0E7B">
        <w:rPr>
          <w:rFonts w:ascii="Times New Roman" w:hAnsi="Times New Roman"/>
          <w:b/>
          <w:sz w:val="26"/>
          <w:szCs w:val="26"/>
        </w:rPr>
        <w:t>Ο Εξουσιοδοτών</w:t>
      </w:r>
    </w:p>
    <w:p w:rsidR="00C40019" w:rsidRPr="004A0E7B" w:rsidRDefault="00C40019" w:rsidP="00436A8E">
      <w:pPr>
        <w:spacing w:line="360" w:lineRule="auto"/>
        <w:ind w:right="255"/>
        <w:jc w:val="right"/>
        <w:rPr>
          <w:rFonts w:ascii="Times New Roman" w:hAnsi="Times New Roman"/>
          <w:b/>
          <w:sz w:val="24"/>
          <w:szCs w:val="24"/>
        </w:rPr>
      </w:pPr>
    </w:p>
    <w:p w:rsidR="00C40019" w:rsidRDefault="00C40019" w:rsidP="00436A8E">
      <w:pPr>
        <w:spacing w:line="360" w:lineRule="auto"/>
        <w:ind w:right="255"/>
        <w:jc w:val="right"/>
        <w:rPr>
          <w:rFonts w:ascii="Times New Roman" w:hAnsi="Times New Roman"/>
          <w:b/>
          <w:sz w:val="28"/>
          <w:szCs w:val="28"/>
        </w:rPr>
      </w:pPr>
    </w:p>
    <w:p w:rsidR="00C40019" w:rsidRDefault="00C40019" w:rsidP="004A0E7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40019" w:rsidSect="00F015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2534"/>
    <w:multiLevelType w:val="hybridMultilevel"/>
    <w:tmpl w:val="DD4408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8D"/>
    <w:rsid w:val="00051727"/>
    <w:rsid w:val="00070841"/>
    <w:rsid w:val="00176804"/>
    <w:rsid w:val="00312E59"/>
    <w:rsid w:val="003525DB"/>
    <w:rsid w:val="0036462D"/>
    <w:rsid w:val="00392653"/>
    <w:rsid w:val="003C25D4"/>
    <w:rsid w:val="00406D17"/>
    <w:rsid w:val="00436A8E"/>
    <w:rsid w:val="00450533"/>
    <w:rsid w:val="004A0E7B"/>
    <w:rsid w:val="004F4F42"/>
    <w:rsid w:val="005566ED"/>
    <w:rsid w:val="0058222D"/>
    <w:rsid w:val="005D6E24"/>
    <w:rsid w:val="00642313"/>
    <w:rsid w:val="00672340"/>
    <w:rsid w:val="006D328D"/>
    <w:rsid w:val="008702B8"/>
    <w:rsid w:val="008D31F0"/>
    <w:rsid w:val="00921644"/>
    <w:rsid w:val="00927430"/>
    <w:rsid w:val="009742A8"/>
    <w:rsid w:val="009C00BC"/>
    <w:rsid w:val="00BD743E"/>
    <w:rsid w:val="00C07CCD"/>
    <w:rsid w:val="00C40019"/>
    <w:rsid w:val="00CF7C1F"/>
    <w:rsid w:val="00D331D6"/>
    <w:rsid w:val="00D45058"/>
    <w:rsid w:val="00D57D89"/>
    <w:rsid w:val="00D65457"/>
    <w:rsid w:val="00D86367"/>
    <w:rsid w:val="00E01121"/>
    <w:rsid w:val="00E2087F"/>
    <w:rsid w:val="00E9443A"/>
    <w:rsid w:val="00EC494A"/>
    <w:rsid w:val="00F015F7"/>
    <w:rsid w:val="00F1654D"/>
    <w:rsid w:val="00F2453E"/>
    <w:rsid w:val="00F326B9"/>
    <w:rsid w:val="00F64341"/>
    <w:rsid w:val="00F728F4"/>
    <w:rsid w:val="00F84EF0"/>
    <w:rsid w:val="00F92CC4"/>
    <w:rsid w:val="00FC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ΠΛΗΡΕΞΟΥΣΙΟ-ΕΞΟΥΣΙΟΔΟΤΗΣΗ</dc:title>
  <dc:subject/>
  <dc:creator>LOIZOS</dc:creator>
  <cp:keywords/>
  <dc:description/>
  <cp:lastModifiedBy>Eri</cp:lastModifiedBy>
  <cp:revision>2</cp:revision>
  <dcterms:created xsi:type="dcterms:W3CDTF">2018-05-07T09:04:00Z</dcterms:created>
  <dcterms:modified xsi:type="dcterms:W3CDTF">2018-05-07T09:04:00Z</dcterms:modified>
</cp:coreProperties>
</file>